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96D9D" w14:textId="403B5A85" w:rsidR="000050C3" w:rsidRDefault="000050C3" w:rsidP="000050C3">
      <w:pPr>
        <w:rPr>
          <w:rFonts w:ascii="Trebuchet MS" w:hAnsi="Trebuchet MS"/>
          <w:sz w:val="22"/>
          <w:szCs w:val="22"/>
        </w:rPr>
      </w:pPr>
    </w:p>
    <w:p w14:paraId="400C701E" w14:textId="77777777" w:rsidR="001D5446" w:rsidRDefault="001D5446" w:rsidP="000050C3">
      <w:pPr>
        <w:rPr>
          <w:rFonts w:ascii="Trebuchet MS" w:hAnsi="Trebuchet MS"/>
          <w:sz w:val="22"/>
          <w:szCs w:val="22"/>
        </w:rPr>
      </w:pPr>
    </w:p>
    <w:p w14:paraId="304CDC02" w14:textId="77777777" w:rsidR="001D5446" w:rsidRPr="00AE4679" w:rsidRDefault="001D5446" w:rsidP="001D5446">
      <w:pPr>
        <w:jc w:val="center"/>
        <w:rPr>
          <w:rFonts w:ascii="Trebuchet MS" w:hAnsi="Trebuchet MS"/>
          <w:b/>
          <w:sz w:val="28"/>
          <w:szCs w:val="22"/>
        </w:rPr>
      </w:pPr>
      <w:r w:rsidRPr="00AE4679">
        <w:rPr>
          <w:rFonts w:ascii="Trebuchet MS" w:hAnsi="Trebuchet MS"/>
          <w:b/>
          <w:sz w:val="28"/>
          <w:szCs w:val="22"/>
        </w:rPr>
        <w:t>IWRF BALL ORDER FORM</w:t>
      </w:r>
    </w:p>
    <w:p w14:paraId="0FA10DC6" w14:textId="77777777" w:rsidR="001D5446" w:rsidRDefault="001D5446" w:rsidP="001D5446">
      <w:pPr>
        <w:rPr>
          <w:rFonts w:ascii="Trebuchet MS" w:hAnsi="Trebuchet MS"/>
          <w:sz w:val="22"/>
          <w:szCs w:val="22"/>
        </w:rPr>
      </w:pPr>
    </w:p>
    <w:p w14:paraId="309A1EA0" w14:textId="77777777" w:rsidR="001D5446" w:rsidRDefault="001D5446" w:rsidP="001D5446">
      <w:pPr>
        <w:rPr>
          <w:rFonts w:ascii="Trebuchet MS" w:hAnsi="Trebuchet MS"/>
          <w:sz w:val="22"/>
          <w:szCs w:val="22"/>
        </w:rPr>
      </w:pPr>
    </w:p>
    <w:p w14:paraId="2395B4B9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Number of balls:</w:t>
      </w:r>
      <w:r>
        <w:rPr>
          <w:rFonts w:ascii="Trebuchet MS" w:hAnsi="Trebuchet MS"/>
          <w:sz w:val="22"/>
          <w:szCs w:val="22"/>
        </w:rPr>
        <w:tab/>
        <w:t>________</w:t>
      </w:r>
    </w:p>
    <w:p w14:paraId="4142D375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3BB6F676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Additional logo:</w:t>
      </w:r>
      <w:r>
        <w:rPr>
          <w:rFonts w:ascii="Trebuchet MS" w:hAnsi="Trebuchet MS"/>
          <w:sz w:val="22"/>
          <w:szCs w:val="22"/>
        </w:rPr>
        <w:tab/>
        <w:t>____ Yes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 No</w:t>
      </w:r>
    </w:p>
    <w:p w14:paraId="7519E73A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7DC89E84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 xml:space="preserve">* If yes, to avoid delays, please attach the logo in </w:t>
      </w:r>
    </w:p>
    <w:p w14:paraId="1476374D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 xml:space="preserve">  high-resolution .jpg and .eps format</w:t>
      </w:r>
    </w:p>
    <w:p w14:paraId="16343681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6C1BA8CF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7C280502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Contact for order:</w:t>
      </w:r>
    </w:p>
    <w:p w14:paraId="265508A7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2739A9F0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Name: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6A3929A9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2E00318E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Organization:</w:t>
      </w:r>
      <w:r w:rsidRPr="00AE467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5879E369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57161048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Email:</w:t>
      </w:r>
      <w:r w:rsidRPr="00AE467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047B6B88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0DD8FDED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Telephone:</w:t>
      </w:r>
      <w:r w:rsidRPr="00AE467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58922571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79B350AA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6F2A8A2F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Shipping address for order:</w:t>
      </w:r>
    </w:p>
    <w:p w14:paraId="4E0413CD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0D787A84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Name:</w:t>
      </w:r>
      <w:r w:rsidRPr="00AE467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6200C1AA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52127AF0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Address:</w:t>
      </w:r>
      <w:r w:rsidRPr="00AE467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2A031D69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548BFEEA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19BF3293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5703E387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City:</w:t>
      </w:r>
      <w:r w:rsidRPr="00AE467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4B3C9FBD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6FC8EC80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Postal code / ZIP:</w:t>
      </w:r>
      <w:r w:rsidRPr="00AE467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0A25D859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68E98CE5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Country:</w:t>
      </w:r>
      <w:r w:rsidRPr="00AE467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_______________________________________________</w:t>
      </w:r>
    </w:p>
    <w:p w14:paraId="62CF20BB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3F278338" w14:textId="77777777" w:rsidR="001D5446" w:rsidRDefault="001D5446" w:rsidP="001D5446">
      <w:pPr>
        <w:ind w:left="720"/>
        <w:rPr>
          <w:rFonts w:ascii="Trebuchet MS" w:hAnsi="Trebuchet MS"/>
          <w:sz w:val="22"/>
          <w:szCs w:val="22"/>
        </w:rPr>
      </w:pPr>
    </w:p>
    <w:p w14:paraId="69E1DAA6" w14:textId="77777777" w:rsidR="001D5446" w:rsidRDefault="001D5446" w:rsidP="001D5446">
      <w:pPr>
        <w:rPr>
          <w:rFonts w:ascii="Trebuchet MS" w:hAnsi="Trebuchet MS"/>
          <w:sz w:val="22"/>
          <w:szCs w:val="22"/>
        </w:rPr>
      </w:pPr>
    </w:p>
    <w:p w14:paraId="0C77C6D5" w14:textId="77777777" w:rsidR="001D5446" w:rsidRDefault="001D5446" w:rsidP="001D5446">
      <w:pPr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P</w:t>
      </w:r>
      <w:r w:rsidRPr="00AE4679">
        <w:rPr>
          <w:rFonts w:ascii="Trebuchet MS" w:hAnsi="Trebuchet MS"/>
          <w:szCs w:val="22"/>
        </w:rPr>
        <w:t>lease complete th</w:t>
      </w:r>
      <w:r>
        <w:rPr>
          <w:rFonts w:ascii="Trebuchet MS" w:hAnsi="Trebuchet MS"/>
          <w:szCs w:val="22"/>
        </w:rPr>
        <w:t>is</w:t>
      </w:r>
      <w:r w:rsidRPr="00AE4679">
        <w:rPr>
          <w:rFonts w:ascii="Trebuchet MS" w:hAnsi="Trebuchet MS"/>
          <w:szCs w:val="22"/>
        </w:rPr>
        <w:t xml:space="preserve"> form and return via email to </w:t>
      </w:r>
      <w:r>
        <w:rPr>
          <w:rFonts w:ascii="Trebuchet MS" w:hAnsi="Trebuchet MS"/>
          <w:szCs w:val="22"/>
        </w:rPr>
        <w:t>the following addresses:</w:t>
      </w:r>
    </w:p>
    <w:p w14:paraId="0B3D7D2A" w14:textId="77777777" w:rsidR="001D5446" w:rsidRDefault="001D5446" w:rsidP="001D5446">
      <w:pPr>
        <w:rPr>
          <w:rFonts w:ascii="Trebuchet MS" w:hAnsi="Trebuchet MS"/>
          <w:szCs w:val="22"/>
        </w:rPr>
      </w:pPr>
    </w:p>
    <w:p w14:paraId="12E3E066" w14:textId="587AA6A0" w:rsidR="001D5446" w:rsidRDefault="001D5446" w:rsidP="001D5446">
      <w:pPr>
        <w:ind w:left="1440" w:firstLine="720"/>
        <w:rPr>
          <w:rFonts w:ascii="Trebuchet MS" w:hAnsi="Trebuchet MS"/>
          <w:szCs w:val="22"/>
        </w:rPr>
      </w:pPr>
      <w:hyperlink r:id="rId8" w:history="1">
        <w:r w:rsidRPr="00234D40">
          <w:rPr>
            <w:rStyle w:val="Hyperlink"/>
            <w:rFonts w:ascii="Trebuchet MS" w:hAnsi="Trebuchet MS"/>
            <w:szCs w:val="22"/>
          </w:rPr>
          <w:t>apantree@molten.co.jp</w:t>
        </w:r>
      </w:hyperlink>
    </w:p>
    <w:p w14:paraId="4D6E5606" w14:textId="77777777" w:rsidR="001D5446" w:rsidRDefault="001D5446" w:rsidP="001D5446">
      <w:pPr>
        <w:ind w:left="1440" w:firstLine="720"/>
        <w:rPr>
          <w:rFonts w:ascii="Trebuchet MS" w:hAnsi="Trebuchet MS"/>
          <w:szCs w:val="22"/>
        </w:rPr>
      </w:pPr>
    </w:p>
    <w:p w14:paraId="3F0CF8B5" w14:textId="57056141" w:rsidR="001D5446" w:rsidRDefault="002D2C3E" w:rsidP="001D5446">
      <w:pPr>
        <w:ind w:left="1440" w:firstLine="720"/>
        <w:rPr>
          <w:rFonts w:ascii="Trebuchet MS" w:hAnsi="Trebuchet MS"/>
          <w:szCs w:val="22"/>
        </w:rPr>
      </w:pPr>
      <w:hyperlink r:id="rId9" w:history="1">
        <w:r w:rsidR="001D5446" w:rsidRPr="00234D40">
          <w:rPr>
            <w:rStyle w:val="Hyperlink"/>
            <w:rFonts w:ascii="Trebuchet MS" w:hAnsi="Trebuchet MS"/>
            <w:szCs w:val="22"/>
          </w:rPr>
          <w:t>a_izumi@molten.co.jp</w:t>
        </w:r>
      </w:hyperlink>
    </w:p>
    <w:p w14:paraId="78BE2A5C" w14:textId="77777777" w:rsidR="001D5446" w:rsidRDefault="001D5446" w:rsidP="001D5446">
      <w:pPr>
        <w:ind w:left="1440" w:firstLine="720"/>
        <w:rPr>
          <w:rFonts w:ascii="Trebuchet MS" w:hAnsi="Trebuchet MS"/>
          <w:szCs w:val="22"/>
        </w:rPr>
      </w:pPr>
    </w:p>
    <w:bookmarkStart w:id="0" w:name="_GoBack"/>
    <w:bookmarkEnd w:id="0"/>
    <w:p w14:paraId="188E144F" w14:textId="72D96D72" w:rsidR="001D5446" w:rsidRDefault="0038000B" w:rsidP="001D5446">
      <w:pPr>
        <w:ind w:left="1440" w:firstLine="72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fldChar w:fldCharType="begin"/>
      </w:r>
      <w:r>
        <w:rPr>
          <w:rFonts w:ascii="Trebuchet MS" w:hAnsi="Trebuchet MS"/>
          <w:szCs w:val="22"/>
        </w:rPr>
        <w:instrText xml:space="preserve"> HYPERLINK "mailto:</w:instrText>
      </w:r>
      <w:r w:rsidRPr="0038000B">
        <w:rPr>
          <w:rFonts w:ascii="Trebuchet MS" w:hAnsi="Trebuchet MS"/>
          <w:szCs w:val="22"/>
        </w:rPr>
        <w:instrText>office@iwrf.com</w:instrText>
      </w:r>
      <w:r>
        <w:rPr>
          <w:rFonts w:ascii="Trebuchet MS" w:hAnsi="Trebuchet MS"/>
          <w:szCs w:val="22"/>
        </w:rPr>
        <w:instrText xml:space="preserve">" </w:instrText>
      </w:r>
      <w:r>
        <w:rPr>
          <w:rFonts w:ascii="Trebuchet MS" w:hAnsi="Trebuchet MS"/>
          <w:szCs w:val="22"/>
        </w:rPr>
        <w:fldChar w:fldCharType="separate"/>
      </w:r>
      <w:r w:rsidRPr="00165116">
        <w:rPr>
          <w:rStyle w:val="Hyperlink"/>
          <w:rFonts w:ascii="Trebuchet MS" w:hAnsi="Trebuchet MS"/>
          <w:szCs w:val="22"/>
        </w:rPr>
        <w:t>office@iwrf.com</w:t>
      </w:r>
      <w:r>
        <w:rPr>
          <w:rFonts w:ascii="Trebuchet MS" w:hAnsi="Trebuchet MS"/>
          <w:szCs w:val="22"/>
        </w:rPr>
        <w:fldChar w:fldCharType="end"/>
      </w:r>
    </w:p>
    <w:p w14:paraId="1DADD3CC" w14:textId="77777777" w:rsidR="001D5446" w:rsidRPr="00AE4679" w:rsidRDefault="001D5446" w:rsidP="001D5446">
      <w:pPr>
        <w:rPr>
          <w:rFonts w:ascii="Trebuchet MS" w:hAnsi="Trebuchet MS"/>
          <w:szCs w:val="22"/>
        </w:rPr>
      </w:pPr>
    </w:p>
    <w:p w14:paraId="7F7EF500" w14:textId="77777777" w:rsidR="006700F0" w:rsidRPr="006700F0" w:rsidRDefault="006700F0" w:rsidP="000050C3">
      <w:pPr>
        <w:rPr>
          <w:rFonts w:ascii="Trebuchet MS" w:hAnsi="Trebuchet MS"/>
          <w:sz w:val="22"/>
          <w:szCs w:val="22"/>
        </w:rPr>
      </w:pPr>
    </w:p>
    <w:sectPr w:rsidR="006700F0" w:rsidRPr="006700F0" w:rsidSect="003519C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27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C3625" w14:textId="77777777" w:rsidR="002D2C3E" w:rsidRDefault="002D2C3E">
      <w:r>
        <w:separator/>
      </w:r>
    </w:p>
  </w:endnote>
  <w:endnote w:type="continuationSeparator" w:id="0">
    <w:p w14:paraId="0227D948" w14:textId="77777777" w:rsidR="002D2C3E" w:rsidRDefault="002D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4F18" w14:textId="77777777" w:rsidR="003519CC" w:rsidRDefault="003519CC" w:rsidP="003519CC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3363"/>
      </w:tabs>
      <w:jc w:val="center"/>
      <w:rPr>
        <w:rFonts w:ascii="Arial Narrow" w:hAnsi="Arial Narrow"/>
        <w:b/>
        <w:i/>
        <w:color w:val="7F7F7F"/>
        <w:sz w:val="18"/>
        <w:szCs w:val="18"/>
      </w:rPr>
    </w:pPr>
  </w:p>
  <w:p w14:paraId="62904A59" w14:textId="77777777" w:rsidR="0063330E" w:rsidRDefault="003519CC" w:rsidP="003519CC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3363"/>
      </w:tabs>
      <w:jc w:val="center"/>
    </w:pPr>
    <w:r w:rsidRPr="00420554">
      <w:rPr>
        <w:rFonts w:ascii="Arial Narrow" w:hAnsi="Arial Narrow"/>
        <w:b/>
        <w:i/>
        <w:color w:val="7F7F7F"/>
        <w:sz w:val="18"/>
        <w:szCs w:val="18"/>
      </w:rPr>
      <w:t>www.iwrf.com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98F2C" w14:textId="77777777" w:rsidR="00FE1240" w:rsidRPr="00420554" w:rsidRDefault="00E444F5" w:rsidP="00E444F5">
    <w:pPr>
      <w:pStyle w:val="Footer"/>
      <w:jc w:val="center"/>
      <w:rPr>
        <w:rFonts w:ascii="Arial Narrow" w:hAnsi="Arial Narrow"/>
        <w:b/>
        <w:color w:val="7F7F7F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5862DB" wp14:editId="2FD55AC1">
          <wp:simplePos x="0" y="0"/>
          <wp:positionH relativeFrom="rightMargin">
            <wp:posOffset>-914400</wp:posOffset>
          </wp:positionH>
          <wp:positionV relativeFrom="bottomMargin">
            <wp:posOffset>0</wp:posOffset>
          </wp:positionV>
          <wp:extent cx="1380744" cy="640080"/>
          <wp:effectExtent l="0" t="0" r="0" b="762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44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A14" w:rsidRPr="00C30A14">
      <w:rPr>
        <w:rFonts w:ascii="Calibri" w:hAnsi="Calibri"/>
        <w:b/>
        <w:color w:val="7F7F7F"/>
        <w:sz w:val="8"/>
        <w:szCs w:val="8"/>
      </w:rPr>
      <w:br/>
    </w:r>
    <w:r w:rsidR="00AF66EE">
      <w:rPr>
        <w:rFonts w:ascii="Arial Narrow" w:hAnsi="Arial Narrow"/>
        <w:b/>
        <w:color w:val="7F7F7F"/>
        <w:sz w:val="18"/>
        <w:szCs w:val="18"/>
      </w:rPr>
      <w:t>Growing</w:t>
    </w:r>
    <w:r w:rsidR="00B1024C" w:rsidRPr="00420554">
      <w:rPr>
        <w:rFonts w:ascii="Arial Narrow" w:hAnsi="Arial Narrow"/>
        <w:b/>
        <w:color w:val="7F7F7F"/>
        <w:sz w:val="18"/>
        <w:szCs w:val="18"/>
      </w:rPr>
      <w:t xml:space="preserve"> and </w:t>
    </w:r>
    <w:r w:rsidR="00AF66EE">
      <w:rPr>
        <w:rFonts w:ascii="Arial Narrow" w:hAnsi="Arial Narrow"/>
        <w:b/>
        <w:color w:val="7F7F7F"/>
        <w:sz w:val="18"/>
        <w:szCs w:val="18"/>
      </w:rPr>
      <w:t>S</w:t>
    </w:r>
    <w:r w:rsidR="00B1024C" w:rsidRPr="00420554">
      <w:rPr>
        <w:rFonts w:ascii="Arial Narrow" w:hAnsi="Arial Narrow"/>
        <w:b/>
        <w:color w:val="7F7F7F"/>
        <w:sz w:val="18"/>
        <w:szCs w:val="18"/>
      </w:rPr>
      <w:t xml:space="preserve">upporting the </w:t>
    </w:r>
    <w:r w:rsidR="00AF66EE">
      <w:rPr>
        <w:rFonts w:ascii="Arial Narrow" w:hAnsi="Arial Narrow"/>
        <w:b/>
        <w:color w:val="7F7F7F"/>
        <w:sz w:val="18"/>
        <w:szCs w:val="18"/>
      </w:rPr>
      <w:t>W</w:t>
    </w:r>
    <w:r w:rsidR="00B1024C" w:rsidRPr="00420554">
      <w:rPr>
        <w:rFonts w:ascii="Arial Narrow" w:hAnsi="Arial Narrow"/>
        <w:b/>
        <w:color w:val="7F7F7F"/>
        <w:sz w:val="18"/>
        <w:szCs w:val="18"/>
      </w:rPr>
      <w:t xml:space="preserve">heelchair </w:t>
    </w:r>
    <w:r w:rsidR="00AF66EE">
      <w:rPr>
        <w:rFonts w:ascii="Arial Narrow" w:hAnsi="Arial Narrow"/>
        <w:b/>
        <w:color w:val="7F7F7F"/>
        <w:sz w:val="18"/>
        <w:szCs w:val="18"/>
      </w:rPr>
      <w:t>R</w:t>
    </w:r>
    <w:r w:rsidR="00B1024C" w:rsidRPr="00420554">
      <w:rPr>
        <w:rFonts w:ascii="Arial Narrow" w:hAnsi="Arial Narrow"/>
        <w:b/>
        <w:color w:val="7F7F7F"/>
        <w:sz w:val="18"/>
        <w:szCs w:val="18"/>
      </w:rPr>
      <w:t>ugby</w:t>
    </w:r>
    <w:r w:rsidR="00AF66EE">
      <w:rPr>
        <w:rFonts w:ascii="Arial Narrow" w:hAnsi="Arial Narrow"/>
        <w:b/>
        <w:color w:val="7F7F7F"/>
        <w:sz w:val="18"/>
        <w:szCs w:val="18"/>
      </w:rPr>
      <w:t xml:space="preserve"> Family</w:t>
    </w:r>
  </w:p>
  <w:p w14:paraId="72265263" w14:textId="77777777" w:rsidR="00B1024C" w:rsidRPr="00420554" w:rsidRDefault="00B1024C" w:rsidP="00E444F5">
    <w:pPr>
      <w:pStyle w:val="Footer"/>
      <w:jc w:val="center"/>
      <w:rPr>
        <w:rFonts w:ascii="Arial Narrow" w:hAnsi="Arial Narrow"/>
        <w:b/>
        <w:color w:val="7F7F7F"/>
        <w:sz w:val="18"/>
        <w:szCs w:val="18"/>
      </w:rPr>
    </w:pPr>
    <w:r w:rsidRPr="00420554">
      <w:rPr>
        <w:rFonts w:ascii="Arial Narrow" w:hAnsi="Arial Narrow"/>
        <w:b/>
        <w:color w:val="7F7F7F"/>
        <w:sz w:val="18"/>
        <w:szCs w:val="18"/>
      </w:rPr>
      <w:t xml:space="preserve">Member of the International Paralympic Committee and sport partner of </w:t>
    </w:r>
    <w:r w:rsidR="00540091">
      <w:rPr>
        <w:rFonts w:ascii="Arial Narrow" w:hAnsi="Arial Narrow"/>
        <w:b/>
        <w:color w:val="7F7F7F"/>
        <w:sz w:val="18"/>
        <w:szCs w:val="18"/>
      </w:rPr>
      <w:t xml:space="preserve">World </w:t>
    </w:r>
    <w:r w:rsidRPr="00420554">
      <w:rPr>
        <w:rFonts w:ascii="Arial Narrow" w:hAnsi="Arial Narrow"/>
        <w:b/>
        <w:color w:val="7F7F7F"/>
        <w:sz w:val="18"/>
        <w:szCs w:val="18"/>
      </w:rPr>
      <w:t>Rugby</w:t>
    </w:r>
  </w:p>
  <w:p w14:paraId="4333A423" w14:textId="77777777" w:rsidR="00F278E3" w:rsidRPr="00420554" w:rsidRDefault="00F278E3" w:rsidP="00E444F5">
    <w:pPr>
      <w:pStyle w:val="Footer"/>
      <w:jc w:val="center"/>
      <w:rPr>
        <w:rFonts w:ascii="Arial Narrow" w:hAnsi="Arial Narrow"/>
        <w:b/>
        <w:i/>
        <w:color w:val="7F7F7F"/>
        <w:sz w:val="18"/>
        <w:szCs w:val="18"/>
      </w:rPr>
    </w:pPr>
    <w:r w:rsidRPr="00420554">
      <w:rPr>
        <w:rFonts w:ascii="Arial Narrow" w:hAnsi="Arial Narrow"/>
        <w:b/>
        <w:i/>
        <w:color w:val="7F7F7F"/>
        <w:sz w:val="18"/>
        <w:szCs w:val="18"/>
      </w:rPr>
      <w:t>www.iwrf.com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373B8" w14:textId="77777777" w:rsidR="002D2C3E" w:rsidRDefault="002D2C3E">
      <w:r>
        <w:separator/>
      </w:r>
    </w:p>
  </w:footnote>
  <w:footnote w:type="continuationSeparator" w:id="0">
    <w:p w14:paraId="08A02ABC" w14:textId="77777777" w:rsidR="002D2C3E" w:rsidRDefault="002D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282F6" w14:textId="77777777" w:rsidR="0063330E" w:rsidRDefault="003519CC" w:rsidP="0063330E">
    <w:pPr>
      <w:pStyle w:val="Header"/>
      <w:pBdr>
        <w:bottom w:val="single" w:sz="4" w:space="1" w:color="auto"/>
      </w:pBdr>
    </w:pP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318E8F30" wp14:editId="4517F55C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688049" cy="1554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RF Logo Landscape 2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49" cy="155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7535" w14:textId="77777777" w:rsidR="003519CC" w:rsidRDefault="003519CC" w:rsidP="00E444F5">
    <w:pPr>
      <w:pStyle w:val="BodyText"/>
      <w:jc w:val="right"/>
      <w:rPr>
        <w:rFonts w:ascii="Arial Narrow" w:hAnsi="Arial Narrow" w:cs="Tahoma"/>
        <w:color w:val="808080"/>
        <w:sz w:val="16"/>
        <w:szCs w:val="16"/>
        <w:lang w:val="fr-CA"/>
      </w:rPr>
    </w:pPr>
  </w:p>
  <w:p w14:paraId="391D56BC" w14:textId="77777777" w:rsidR="003519CC" w:rsidRDefault="003519CC" w:rsidP="00E444F5">
    <w:pPr>
      <w:pStyle w:val="BodyText"/>
      <w:jc w:val="right"/>
      <w:rPr>
        <w:rFonts w:ascii="Arial Narrow" w:hAnsi="Arial Narrow" w:cs="Tahoma"/>
        <w:color w:val="808080"/>
        <w:sz w:val="16"/>
        <w:szCs w:val="16"/>
        <w:lang w:val="fr-CA"/>
      </w:rPr>
    </w:pPr>
  </w:p>
  <w:p w14:paraId="3595341A" w14:textId="77777777" w:rsidR="003519CC" w:rsidRDefault="003519CC" w:rsidP="00E444F5">
    <w:pPr>
      <w:pStyle w:val="BodyText"/>
      <w:jc w:val="right"/>
      <w:rPr>
        <w:rFonts w:ascii="Arial Narrow" w:hAnsi="Arial Narrow" w:cs="Tahoma"/>
        <w:color w:val="808080"/>
        <w:sz w:val="16"/>
        <w:szCs w:val="16"/>
        <w:lang w:val="fr-CA"/>
      </w:rPr>
    </w:pPr>
  </w:p>
  <w:p w14:paraId="37FCA010" w14:textId="77777777" w:rsidR="003519CC" w:rsidRDefault="003519CC" w:rsidP="00E444F5">
    <w:pPr>
      <w:pStyle w:val="BodyText"/>
      <w:jc w:val="right"/>
      <w:rPr>
        <w:rFonts w:ascii="Arial Narrow" w:hAnsi="Arial Narrow" w:cs="Tahoma"/>
        <w:color w:val="808080"/>
        <w:sz w:val="16"/>
        <w:szCs w:val="16"/>
        <w:lang w:val="fr-CA"/>
      </w:rPr>
    </w:pPr>
  </w:p>
  <w:p w14:paraId="71955EC0" w14:textId="77777777" w:rsidR="003519CC" w:rsidRDefault="003519CC" w:rsidP="00E444F5">
    <w:pPr>
      <w:pStyle w:val="BodyText"/>
      <w:jc w:val="right"/>
      <w:rPr>
        <w:rFonts w:ascii="Arial Narrow" w:hAnsi="Arial Narrow" w:cs="Tahoma"/>
        <w:color w:val="808080"/>
        <w:sz w:val="16"/>
        <w:szCs w:val="16"/>
        <w:lang w:val="fr-CA"/>
      </w:rPr>
    </w:pPr>
  </w:p>
  <w:p w14:paraId="0A60DCE5" w14:textId="77777777" w:rsidR="00FE1240" w:rsidRPr="00420554" w:rsidRDefault="005071A5" w:rsidP="00E444F5">
    <w:pPr>
      <w:pStyle w:val="BodyText"/>
      <w:jc w:val="right"/>
      <w:rPr>
        <w:rFonts w:ascii="Arial Narrow" w:hAnsi="Arial Narrow" w:cs="Tahoma"/>
        <w:color w:val="808080"/>
        <w:sz w:val="16"/>
        <w:szCs w:val="16"/>
        <w:lang w:val="fr-CA"/>
      </w:rPr>
    </w:pPr>
    <w:r>
      <w:rPr>
        <w:noProof/>
        <w:sz w:val="16"/>
        <w:szCs w:val="16"/>
        <w:lang w:val="en-CA" w:eastAsia="en-CA"/>
      </w:rPr>
      <w:drawing>
        <wp:anchor distT="0" distB="0" distL="114300" distR="114300" simplePos="0" relativeHeight="251662336" behindDoc="0" locked="0" layoutInCell="1" allowOverlap="1" wp14:anchorId="432CAADB" wp14:editId="23A364A2">
          <wp:simplePos x="0" y="0"/>
          <wp:positionH relativeFrom="page">
            <wp:align>center</wp:align>
          </wp:positionH>
          <wp:positionV relativeFrom="page">
            <wp:posOffset>228600</wp:posOffset>
          </wp:positionV>
          <wp:extent cx="2272015" cy="704088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15" cy="704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1D3B"/>
    <w:multiLevelType w:val="hybridMultilevel"/>
    <w:tmpl w:val="491C0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6"/>
    <w:rsid w:val="000050C3"/>
    <w:rsid w:val="000B6AD9"/>
    <w:rsid w:val="000B77C2"/>
    <w:rsid w:val="000D3D57"/>
    <w:rsid w:val="000F4A0A"/>
    <w:rsid w:val="000F60C8"/>
    <w:rsid w:val="001D5446"/>
    <w:rsid w:val="0020357C"/>
    <w:rsid w:val="002A337D"/>
    <w:rsid w:val="002B5215"/>
    <w:rsid w:val="002D2C3E"/>
    <w:rsid w:val="002D5792"/>
    <w:rsid w:val="002F38B3"/>
    <w:rsid w:val="00321AE0"/>
    <w:rsid w:val="003519CC"/>
    <w:rsid w:val="003751B4"/>
    <w:rsid w:val="0038000B"/>
    <w:rsid w:val="003934B8"/>
    <w:rsid w:val="003E2385"/>
    <w:rsid w:val="003E4DDF"/>
    <w:rsid w:val="00407ADD"/>
    <w:rsid w:val="00420554"/>
    <w:rsid w:val="00433604"/>
    <w:rsid w:val="00456C0E"/>
    <w:rsid w:val="00462F5E"/>
    <w:rsid w:val="00477AF2"/>
    <w:rsid w:val="004B2E05"/>
    <w:rsid w:val="0050286F"/>
    <w:rsid w:val="005071A5"/>
    <w:rsid w:val="00523089"/>
    <w:rsid w:val="00540091"/>
    <w:rsid w:val="0057132C"/>
    <w:rsid w:val="00586CD6"/>
    <w:rsid w:val="0058792B"/>
    <w:rsid w:val="00597C6A"/>
    <w:rsid w:val="005F49F4"/>
    <w:rsid w:val="006026B4"/>
    <w:rsid w:val="0063330E"/>
    <w:rsid w:val="006555D9"/>
    <w:rsid w:val="006700F0"/>
    <w:rsid w:val="00707CD3"/>
    <w:rsid w:val="00720490"/>
    <w:rsid w:val="00740CC3"/>
    <w:rsid w:val="0078768E"/>
    <w:rsid w:val="007A0430"/>
    <w:rsid w:val="007B4321"/>
    <w:rsid w:val="007D15DA"/>
    <w:rsid w:val="007D3CB6"/>
    <w:rsid w:val="008064A8"/>
    <w:rsid w:val="0082634E"/>
    <w:rsid w:val="00897AED"/>
    <w:rsid w:val="008D069E"/>
    <w:rsid w:val="009010FD"/>
    <w:rsid w:val="0092513F"/>
    <w:rsid w:val="00943C74"/>
    <w:rsid w:val="00945078"/>
    <w:rsid w:val="00972D50"/>
    <w:rsid w:val="009D2F31"/>
    <w:rsid w:val="00A31B09"/>
    <w:rsid w:val="00A71959"/>
    <w:rsid w:val="00A748FA"/>
    <w:rsid w:val="00A9111F"/>
    <w:rsid w:val="00AF66EE"/>
    <w:rsid w:val="00B1024C"/>
    <w:rsid w:val="00B13841"/>
    <w:rsid w:val="00B74C72"/>
    <w:rsid w:val="00BC3761"/>
    <w:rsid w:val="00BF1664"/>
    <w:rsid w:val="00C30A14"/>
    <w:rsid w:val="00C7383A"/>
    <w:rsid w:val="00CA1566"/>
    <w:rsid w:val="00D10738"/>
    <w:rsid w:val="00D3001F"/>
    <w:rsid w:val="00D75285"/>
    <w:rsid w:val="00E0114B"/>
    <w:rsid w:val="00E049B7"/>
    <w:rsid w:val="00E444F5"/>
    <w:rsid w:val="00E97428"/>
    <w:rsid w:val="00EB3811"/>
    <w:rsid w:val="00EB6369"/>
    <w:rsid w:val="00EC2F9C"/>
    <w:rsid w:val="00F278E3"/>
    <w:rsid w:val="00FE1240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23ACC"/>
  <w15:docId w15:val="{2ECC63D3-EE1A-4470-81AC-639039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46"/>
    <w:rPr>
      <w:sz w:val="24"/>
      <w:szCs w:val="24"/>
    </w:rPr>
  </w:style>
  <w:style w:type="paragraph" w:styleId="Heading1">
    <w:name w:val="heading 1"/>
    <w:basedOn w:val="Normal"/>
    <w:next w:val="Normal"/>
    <w:qFormat/>
    <w:rsid w:val="00321AE0"/>
    <w:pPr>
      <w:keepNext/>
      <w:outlineLvl w:val="0"/>
    </w:pPr>
    <w:rPr>
      <w:rFonts w:ascii="Trebuchet MS" w:hAnsi="Trebuchet MS" w:cs="Arial"/>
      <w:b/>
      <w:bCs/>
      <w:smallCaps/>
      <w:sz w:val="28"/>
    </w:rPr>
  </w:style>
  <w:style w:type="paragraph" w:styleId="Heading2">
    <w:name w:val="heading 2"/>
    <w:basedOn w:val="Normal"/>
    <w:next w:val="Normal"/>
    <w:qFormat/>
    <w:rsid w:val="00407ADD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407ADD"/>
    <w:pPr>
      <w:keepNext/>
      <w:jc w:val="center"/>
      <w:outlineLvl w:val="2"/>
    </w:pPr>
    <w:rPr>
      <w:rFonts w:ascii="Arial" w:hAnsi="Arial"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07ADD"/>
    <w:rPr>
      <w:rFonts w:ascii="Arial" w:hAnsi="Arial" w:cs="Arial"/>
      <w:i/>
      <w:iCs/>
      <w:sz w:val="20"/>
    </w:rPr>
  </w:style>
  <w:style w:type="paragraph" w:styleId="BodyText2">
    <w:name w:val="Body Text 2"/>
    <w:basedOn w:val="Normal"/>
    <w:semiHidden/>
    <w:rsid w:val="00407ADD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rsid w:val="00407ADD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semiHidden/>
    <w:rsid w:val="00407A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07AD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C30A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384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8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D54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ntree@molten.co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_izumi@molten.co.jp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nm\Dropbox\IWRF\IWRF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WRF Letterhead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032976-BD29-4C36-A26C-EF0BB31C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IWRF Document Template.dotx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Wheechair Rugby Federation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Eron Main</dc:creator>
  <cp:lastModifiedBy>Eron Main</cp:lastModifiedBy>
  <cp:revision>2</cp:revision>
  <cp:lastPrinted>2018-02-28T22:23:00Z</cp:lastPrinted>
  <dcterms:created xsi:type="dcterms:W3CDTF">2018-03-28T18:33:00Z</dcterms:created>
  <dcterms:modified xsi:type="dcterms:W3CDTF">2020-03-09T21:08:00Z</dcterms:modified>
</cp:coreProperties>
</file>